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58" w:rsidRPr="007020BC" w:rsidRDefault="006A3F58" w:rsidP="00471710">
      <w:pPr>
        <w:jc w:val="center"/>
        <w:rPr>
          <w:b/>
          <w:bCs/>
          <w:sz w:val="28"/>
          <w:szCs w:val="28"/>
        </w:rPr>
      </w:pPr>
      <w:bookmarkStart w:id="0" w:name="_GoBack"/>
      <w:r w:rsidRPr="007020BC">
        <w:rPr>
          <w:b/>
          <w:bCs/>
          <w:sz w:val="28"/>
          <w:szCs w:val="28"/>
        </w:rPr>
        <w:t>Государственные образовательных учреждений начального</w:t>
      </w:r>
    </w:p>
    <w:p w:rsidR="006A3F58" w:rsidRPr="007020BC" w:rsidRDefault="006A3F58" w:rsidP="00471710">
      <w:pPr>
        <w:jc w:val="center"/>
        <w:rPr>
          <w:b/>
          <w:bCs/>
          <w:sz w:val="28"/>
          <w:szCs w:val="28"/>
        </w:rPr>
      </w:pPr>
      <w:r w:rsidRPr="007020BC">
        <w:rPr>
          <w:b/>
          <w:bCs/>
          <w:sz w:val="28"/>
          <w:szCs w:val="28"/>
        </w:rPr>
        <w:t>профессионального образования Краснодарского края</w:t>
      </w:r>
    </w:p>
    <w:p w:rsidR="006A3F58" w:rsidRPr="007020BC" w:rsidRDefault="006A3F58" w:rsidP="0047171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39"/>
        <w:gridCol w:w="4580"/>
        <w:gridCol w:w="2605"/>
        <w:gridCol w:w="3174"/>
        <w:gridCol w:w="3988"/>
      </w:tblGrid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6A3F58" w:rsidRPr="00772C22" w:rsidRDefault="006A3F58" w:rsidP="004547EB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4547EB">
            <w:pPr>
              <w:jc w:val="center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4547EB">
            <w:pPr>
              <w:jc w:val="center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4547EB">
            <w:pPr>
              <w:jc w:val="center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4547EB">
            <w:pPr>
              <w:jc w:val="center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Электронный адрес</w:t>
            </w:r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F27FAF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автономное образовательное учреждение начального профессионального образования профессиональное училище № 1 Краснодарского краяимени Героя Советского Союза Компанийца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350015, г. Краснодар,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Северная, 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255-21-37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Елена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7" w:history="1">
              <w:r w:rsidRPr="00772C22">
                <w:rPr>
                  <w:rStyle w:val="Hyperlink"/>
                  <w:sz w:val="22"/>
                  <w:szCs w:val="22"/>
                </w:rPr>
                <w:t>Pu1.krasnodar@mail.ru</w:t>
              </w:r>
            </w:hyperlink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профессиональный лицей № 3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350002, г. Краснодар,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Леваневского, 82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259-56-33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Рябиченко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8" w:history="1">
              <w:r w:rsidRPr="00772C22">
                <w:rPr>
                  <w:rStyle w:val="Hyperlink"/>
                  <w:sz w:val="22"/>
                  <w:szCs w:val="22"/>
                </w:rPr>
                <w:t>Gounpopl3@rambler.ru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профессиональный лицей № 4 «Строитель»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353919,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г. Новороссийск,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Мысхакское шоссе,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(7) 22-38-17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Каунова Светлана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9" w:history="1">
              <w:r w:rsidRPr="00772C22">
                <w:rPr>
                  <w:rStyle w:val="Hyperlink"/>
                  <w:sz w:val="22"/>
                  <w:szCs w:val="22"/>
                </w:rPr>
                <w:t>Stroitel-4@mail.ru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5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352900,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г. Армавир,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Матюхина,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(37) 5-41-31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Палата Владимир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10" w:history="1">
              <w:r w:rsidRPr="00772C22">
                <w:rPr>
                  <w:rStyle w:val="Hyperlink"/>
                  <w:sz w:val="22"/>
                  <w:szCs w:val="22"/>
                </w:rPr>
                <w:t>Pu5@bk.ru</w:t>
              </w:r>
            </w:hyperlink>
            <w:r w:rsidRPr="00772C22">
              <w:rPr>
                <w:rStyle w:val="Hyperlink"/>
                <w:sz w:val="22"/>
                <w:szCs w:val="22"/>
              </w:rPr>
              <w:t xml:space="preserve">, </w:t>
            </w:r>
            <w:r w:rsidRPr="00772C22">
              <w:rPr>
                <w:rStyle w:val="Hyperlink"/>
                <w:sz w:val="22"/>
                <w:szCs w:val="22"/>
                <w:lang w:val="en-US"/>
              </w:rPr>
              <w:t>pu</w:t>
            </w:r>
            <w:r w:rsidRPr="00772C22">
              <w:rPr>
                <w:rStyle w:val="Hyperlink"/>
                <w:sz w:val="22"/>
                <w:szCs w:val="22"/>
              </w:rPr>
              <w:t>5@</w:t>
            </w:r>
            <w:r w:rsidRPr="00772C22">
              <w:rPr>
                <w:rStyle w:val="Hyperlink"/>
                <w:sz w:val="22"/>
                <w:szCs w:val="22"/>
                <w:lang w:val="en-US"/>
              </w:rPr>
              <w:t>list</w:t>
            </w:r>
            <w:r w:rsidRPr="00772C22">
              <w:rPr>
                <w:rStyle w:val="Hyperlink"/>
                <w:sz w:val="22"/>
                <w:szCs w:val="22"/>
              </w:rPr>
              <w:t>.</w:t>
            </w:r>
            <w:r w:rsidRPr="00772C22">
              <w:rPr>
                <w:rStyle w:val="Hyperlink"/>
                <w:sz w:val="22"/>
                <w:szCs w:val="22"/>
                <w:lang w:val="en-US"/>
              </w:rPr>
              <w:t>ru</w:t>
            </w:r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7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353902,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 г. Новороссийск,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район Цем. завода «Пролетарий»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(7) 26-52-03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Ханакаева Елена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11" w:history="1">
              <w:r w:rsidRPr="00772C22">
                <w:rPr>
                  <w:rStyle w:val="Hyperlink"/>
                  <w:sz w:val="22"/>
                  <w:szCs w:val="22"/>
                </w:rPr>
                <w:t>uchilische@rambler.ru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suppressAutoHyphens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8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352380,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г. Кропоткин,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Пушкина, 69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(38) 6-48-95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Чвикалов Виктор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12" w:history="1">
              <w:r w:rsidRPr="00772C22">
                <w:rPr>
                  <w:rStyle w:val="Hyperlink"/>
                  <w:sz w:val="22"/>
                  <w:szCs w:val="22"/>
                </w:rPr>
                <w:t>Pu8krop@yandex.ru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11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352923,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 г. Армавир,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Новороссийская, 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(37) 6-74-97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Малыхина 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C640BF">
            <w:pPr>
              <w:rPr>
                <w:sz w:val="22"/>
                <w:szCs w:val="22"/>
              </w:rPr>
            </w:pPr>
            <w:hyperlink r:id="rId13" w:history="1">
              <w:r w:rsidRPr="00772C22">
                <w:rPr>
                  <w:rStyle w:val="Hyperlink"/>
                  <w:sz w:val="22"/>
                  <w:szCs w:val="22"/>
                </w:rPr>
                <w:t>pu11armavir@mail.ru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13 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352570,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Мостовской район,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п. Мостовской, ул. Строительная,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(96) 5-35-02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Уварова Вера Захаровна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14" w:history="1">
              <w:r w:rsidRPr="00772C22">
                <w:rPr>
                  <w:rStyle w:val="Hyperlink"/>
                  <w:sz w:val="22"/>
                  <w:szCs w:val="22"/>
                </w:rPr>
                <w:t>gounpopu13@mail.ru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719CD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17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35270, г. Тимашевск,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Степанова, 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(30) 4-26-35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Лопачева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15" w:history="1">
              <w:r w:rsidRPr="00772C22">
                <w:rPr>
                  <w:rStyle w:val="Hyperlink"/>
                  <w:sz w:val="22"/>
                  <w:szCs w:val="22"/>
                </w:rPr>
                <w:t>timashevskpu17@mail.ru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suppressAutoHyphens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профессиональный лицей № 19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354068, г. Сочи,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Донская, 13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(8622) 94-79-26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Угрюмов Владимир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16" w:history="1">
              <w:r w:rsidRPr="00772C22">
                <w:rPr>
                  <w:rStyle w:val="Hyperlink"/>
                  <w:sz w:val="22"/>
                  <w:szCs w:val="22"/>
                </w:rPr>
                <w:t>sekretar@pl19.ru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20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353680, г. Ейск,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Таманская, 32/1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(32 )3-26-30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Пуй Виктор Федорович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17" w:history="1">
              <w:r w:rsidRPr="00772C22">
                <w:rPr>
                  <w:rStyle w:val="Hyperlink"/>
                  <w:sz w:val="22"/>
                  <w:szCs w:val="22"/>
                </w:rPr>
                <w:t>Gou-npo-pu-20@yandex.ru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21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353620, ст. Старощер-биновская,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ул. Красина, 133/1,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(51) 7-78-35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Гребенник Александр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18" w:history="1">
              <w:r w:rsidRPr="00772C22">
                <w:rPr>
                  <w:rStyle w:val="Hyperlink"/>
                  <w:sz w:val="22"/>
                  <w:szCs w:val="22"/>
                </w:rPr>
                <w:t>py21kk@mail.ru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23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352695,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 г. Апшеронск,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Лесозаводская, 80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(52) 9-14-91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Шульга Владимир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19" w:history="1">
              <w:r w:rsidRPr="00772C22">
                <w:rPr>
                  <w:rStyle w:val="Hyperlink"/>
                  <w:sz w:val="22"/>
                  <w:szCs w:val="22"/>
                </w:rPr>
                <w:t>Pu23apsheronsk@mail.ru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suppressAutoHyphens/>
              <w:ind w:right="-250"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профессиональный лицей № 24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350075,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г. Краснодар,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Стасова, 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234-00-49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Мусаева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20" w:history="1">
              <w:r w:rsidRPr="00772C22">
                <w:rPr>
                  <w:rStyle w:val="Hyperlink"/>
                  <w:sz w:val="22"/>
                  <w:szCs w:val="22"/>
                </w:rPr>
                <w:t>Pl24@mail.ru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30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353040,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г. Абинск,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Интернациональная, 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(50) 5-13-54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 Галина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21" w:history="1">
              <w:r w:rsidRPr="00772C22">
                <w:rPr>
                  <w:rStyle w:val="Hyperlink"/>
                  <w:sz w:val="22"/>
                  <w:szCs w:val="22"/>
                </w:rPr>
                <w:t>A24121981@yandex.ru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suppressAutoHyphens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33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353040, с. Белая Глина,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Красная,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(54) 9-34-93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Удовиков Юрий Георгиевич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22" w:history="1">
              <w:r w:rsidRPr="00772C22">
                <w:rPr>
                  <w:rStyle w:val="Hyperlink"/>
                  <w:sz w:val="22"/>
                  <w:szCs w:val="22"/>
                </w:rPr>
                <w:t>Pu33@bk.ru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36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353909,г. Новороссийск,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Краснодарская, 35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(7) 25-61-28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Устинова Нина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28044A">
            <w:pPr>
              <w:rPr>
                <w:sz w:val="22"/>
                <w:szCs w:val="22"/>
              </w:rPr>
            </w:pPr>
            <w:hyperlink r:id="rId23" w:history="1">
              <w:r w:rsidRPr="00772C22">
                <w:rPr>
                  <w:rStyle w:val="Hyperlink"/>
                  <w:sz w:val="22"/>
                  <w:szCs w:val="22"/>
                </w:rPr>
                <w:t>novorosspu36@mail.ru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37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352126, г. Тихорецк, Новорождественское шоссе,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(96) 2-45-17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Бойко Валерий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24" w:history="1">
              <w:r w:rsidRPr="00772C22">
                <w:rPr>
                  <w:rStyle w:val="Hyperlink"/>
                  <w:sz w:val="22"/>
                  <w:szCs w:val="22"/>
                </w:rPr>
                <w:t>Pu-37@mail.ru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suppressAutoHyphens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43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352500, г. Лабинск,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Халтурина,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(69) 2-29-10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Корякин Виктор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25" w:history="1">
              <w:r w:rsidRPr="00772C22">
                <w:rPr>
                  <w:rStyle w:val="Hyperlink"/>
                  <w:sz w:val="22"/>
                  <w:szCs w:val="22"/>
                </w:rPr>
                <w:t>Py_43lab@mail.ru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45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353560,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г. Славянск-на-Кубани,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Краснодарская, 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(46) 2-32-76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Осмачкин Александр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26" w:history="1">
              <w:r w:rsidRPr="00772C22">
                <w:rPr>
                  <w:rStyle w:val="Hyperlink"/>
                  <w:sz w:val="22"/>
                  <w:szCs w:val="22"/>
                </w:rPr>
                <w:t>Py45@mail.ru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46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353607,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 ст. Староминская,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Большая Садовая, 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(53) 5-71-50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Пятак Василий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27" w:history="1">
              <w:r w:rsidRPr="00772C22">
                <w:rPr>
                  <w:rStyle w:val="Hyperlink"/>
                  <w:sz w:val="22"/>
                  <w:szCs w:val="22"/>
                </w:rPr>
                <w:t>Uprpu-46@rambler.ru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48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352344,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Усть-Лабинский район,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ст. Некрасовская,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Чапаева,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(35) 3-82-71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Протасов Евгений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C6544">
            <w:pPr>
              <w:rPr>
                <w:sz w:val="22"/>
                <w:szCs w:val="22"/>
                <w:lang w:val="en-US"/>
              </w:rPr>
            </w:pPr>
            <w:hyperlink r:id="rId28" w:history="1">
              <w:r w:rsidRPr="00772C22">
                <w:rPr>
                  <w:rStyle w:val="Hyperlink"/>
                  <w:sz w:val="22"/>
                  <w:szCs w:val="22"/>
                  <w:lang w:val="en-US"/>
                </w:rPr>
                <w:t>pu48kk@gmail.com,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Государственное бюджетное образовательное учреждение начального профессионального образования профессиональный лицей </w:t>
            </w:r>
            <w:r w:rsidRPr="00772C22">
              <w:rPr>
                <w:sz w:val="22"/>
                <w:szCs w:val="22"/>
              </w:rPr>
              <w:br/>
              <w:t xml:space="preserve">№ 51 Краснодарского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353301,Абинский район,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п. Ахтырский,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Победы,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(50) 3-71-70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Погорелова Любовь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29" w:history="1">
              <w:r w:rsidRPr="00772C22">
                <w:rPr>
                  <w:rStyle w:val="Hyperlink"/>
                  <w:sz w:val="22"/>
                  <w:szCs w:val="22"/>
                </w:rPr>
                <w:t>Lisey51@mail.ru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suppressAutoHyphens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52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352201,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Новокубанский район,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ст. Прочноокопская,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Чичерина, 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(95) 2-81-02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ГригорьянВазгенХачатурович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  <w:lang w:val="en-US"/>
              </w:rPr>
              <w:t>Gounpopu</w:t>
            </w:r>
            <w:r w:rsidRPr="00772C22">
              <w:rPr>
                <w:sz w:val="22"/>
                <w:szCs w:val="22"/>
              </w:rPr>
              <w:t>52@</w:t>
            </w:r>
            <w:r w:rsidRPr="00772C22">
              <w:rPr>
                <w:sz w:val="22"/>
                <w:szCs w:val="22"/>
                <w:lang w:val="en-US"/>
              </w:rPr>
              <w:t>rambler</w:t>
            </w:r>
            <w:r w:rsidRPr="00772C22">
              <w:rPr>
                <w:sz w:val="22"/>
                <w:szCs w:val="22"/>
              </w:rPr>
              <w:t>.</w:t>
            </w:r>
            <w:r w:rsidRPr="00772C22">
              <w:rPr>
                <w:sz w:val="22"/>
                <w:szCs w:val="22"/>
                <w:lang w:val="en-US"/>
              </w:rPr>
              <w:t>ru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53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353171,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Кореновский район,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 ст. Платнировская,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Красная, 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(42) 7-12-31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Солошенко Владимир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0" w:history="1">
              <w:r w:rsidRPr="00772C22">
                <w:rPr>
                  <w:rStyle w:val="Hyperlink"/>
                  <w:sz w:val="22"/>
                  <w:szCs w:val="22"/>
                </w:rPr>
                <w:t>Pu-53@mail.ru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55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352030, ст. Кущевская,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Ленина, 44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(68) 5-59-70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Терешин Олег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1" w:history="1">
              <w:r w:rsidRPr="00772C22">
                <w:rPr>
                  <w:rStyle w:val="Hyperlink"/>
                  <w:sz w:val="22"/>
                  <w:szCs w:val="22"/>
                </w:rPr>
                <w:t>kupu55@rambler.ru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56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352070,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Павловский район,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ст. Новолеушковская, ул. Глиняная, 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(91) 4-43-39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Подсекин Василий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2" w:history="1">
              <w:r w:rsidRPr="00772C22">
                <w:rPr>
                  <w:rStyle w:val="Hyperlink"/>
                  <w:sz w:val="22"/>
                  <w:szCs w:val="22"/>
                </w:rPr>
                <w:t>Pu-56@mail.ru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suppressAutoHyphens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57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352320,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Усть-Лабинский район, ст. Ладожская,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Красная, 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(35) 7-13-96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Каюн Игорь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3" w:history="1">
              <w:r w:rsidRPr="00772C22">
                <w:rPr>
                  <w:rStyle w:val="Hyperlink"/>
                  <w:sz w:val="22"/>
                  <w:szCs w:val="22"/>
                </w:rPr>
                <w:t>Pu57kk@yandex.ru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58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352941, г. Армавир,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Старая Станица,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Ленинградская, 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(37) 5-23-63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Юлушев Ильшат Надырович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4" w:history="1">
              <w:r w:rsidRPr="00772C22">
                <w:rPr>
                  <w:rStyle w:val="Hyperlink"/>
                  <w:sz w:val="22"/>
                  <w:szCs w:val="22"/>
                </w:rPr>
                <w:t>PU-58KK@inbox.ru</w:t>
              </w:r>
            </w:hyperlink>
            <w:r w:rsidRPr="00772C22">
              <w:rPr>
                <w:rStyle w:val="Hyperlink"/>
                <w:sz w:val="22"/>
                <w:szCs w:val="22"/>
              </w:rPr>
              <w:t xml:space="preserve">, </w:t>
            </w:r>
            <w:r w:rsidRPr="00772C22">
              <w:rPr>
                <w:rStyle w:val="Hyperlink"/>
                <w:sz w:val="22"/>
                <w:szCs w:val="22"/>
                <w:lang w:val="en-US"/>
              </w:rPr>
              <w:t>pu</w:t>
            </w:r>
            <w:r w:rsidRPr="00772C22">
              <w:rPr>
                <w:rStyle w:val="Hyperlink"/>
                <w:sz w:val="22"/>
                <w:szCs w:val="22"/>
              </w:rPr>
              <w:t>58@</w:t>
            </w:r>
            <w:r w:rsidRPr="00772C22">
              <w:rPr>
                <w:rStyle w:val="Hyperlink"/>
                <w:sz w:val="22"/>
                <w:szCs w:val="22"/>
                <w:lang w:val="en-US"/>
              </w:rPr>
              <w:t>itech</w:t>
            </w:r>
            <w:r w:rsidRPr="00772C22">
              <w:rPr>
                <w:rStyle w:val="Hyperlink"/>
                <w:sz w:val="22"/>
                <w:szCs w:val="22"/>
              </w:rPr>
              <w:t>.</w:t>
            </w:r>
            <w:r w:rsidRPr="00772C22">
              <w:rPr>
                <w:rStyle w:val="Hyperlink"/>
                <w:sz w:val="22"/>
                <w:szCs w:val="22"/>
                <w:lang w:val="en-US"/>
              </w:rPr>
              <w:t>ru</w:t>
            </w:r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62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352351, Тбилисский район, с. Ванновское,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Ленина, 71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(58) 5-32-92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Шахбазян Вера Арамовна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5" w:history="1">
              <w:r w:rsidRPr="00772C22">
                <w:rPr>
                  <w:rStyle w:val="Hyperlink"/>
                  <w:sz w:val="22"/>
                  <w:szCs w:val="22"/>
                </w:rPr>
                <w:t>Pu62kk@mail.ru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suppressAutoHyphens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63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353200, ст. Динская,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Красная, 152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(62) 5-28-63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Горшков Александр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6" w:history="1">
              <w:r w:rsidRPr="00772C22">
                <w:rPr>
                  <w:rStyle w:val="Hyperlink"/>
                  <w:sz w:val="22"/>
                  <w:szCs w:val="22"/>
                </w:rPr>
                <w:t>pu-63kk@mail.ru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65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353544, Темрюкский район, п. Веселовка,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Гвардейская, 1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(48) 3-64-49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Мазоха Наталия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7" w:history="1">
              <w:r w:rsidRPr="00772C22">
                <w:rPr>
                  <w:rStyle w:val="Hyperlink"/>
                  <w:sz w:val="22"/>
                  <w:szCs w:val="22"/>
                </w:rPr>
                <w:t>pu_65ves@mail.ru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66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353660, г. Ейск,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Одесская, 261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(32) 3-27-37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Попонин Михаил Ремович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8" w:history="1">
              <w:r w:rsidRPr="00772C22">
                <w:rPr>
                  <w:rStyle w:val="Hyperlink"/>
                  <w:sz w:val="22"/>
                  <w:szCs w:val="22"/>
                </w:rPr>
                <w:t>PU66@KM.RU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68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350029, г. Краснодар, ул. 1 Мая, 298а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252-76-96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Колмычок Сергей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39" w:history="1">
              <w:r w:rsidRPr="00772C22">
                <w:rPr>
                  <w:rStyle w:val="Hyperlink"/>
                  <w:sz w:val="22"/>
                  <w:szCs w:val="22"/>
                </w:rPr>
                <w:t>Prof_uch68@mail.ru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69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352450, с. Успенское, ул. Школьная,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(40) 5-66-38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40" w:history="1">
              <w:r w:rsidRPr="00772C22">
                <w:rPr>
                  <w:rStyle w:val="Hyperlink"/>
                  <w:sz w:val="22"/>
                  <w:szCs w:val="22"/>
                </w:rPr>
                <w:t>pu_69@mail.ru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suppressAutoHyphens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71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353036,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Новопокровский район,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п. Кубанский,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Советская,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(49) 3-26-91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Лаптев Анатолий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41" w:history="1">
              <w:r w:rsidRPr="00772C22">
                <w:rPr>
                  <w:rStyle w:val="Hyperlink"/>
                  <w:sz w:val="22"/>
                  <w:szCs w:val="22"/>
                </w:rPr>
                <w:t>Pu71@rambler.ru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73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353860,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г. Приморско-Ахтарск, </w:t>
            </w:r>
          </w:p>
          <w:p w:rsidR="006A3F58" w:rsidRPr="00772C22" w:rsidRDefault="006A3F58" w:rsidP="002D7E60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Тамаровского, 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(43) 2-35-94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Таранец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42" w:history="1">
              <w:r w:rsidRPr="00772C22">
                <w:rPr>
                  <w:rStyle w:val="Hyperlink"/>
                  <w:sz w:val="22"/>
                  <w:szCs w:val="22"/>
                </w:rPr>
                <w:t>Gounpopu73@mail.ru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автономное  образовательное учреждение начального профессионального образования профессиональный лицей № 75 Краснодарского края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350000, г. Краснодар,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Ленина, 46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262-45-36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Светлана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43" w:history="1">
              <w:r w:rsidRPr="00772C22">
                <w:rPr>
                  <w:rStyle w:val="Hyperlink"/>
                  <w:sz w:val="22"/>
                  <w:szCs w:val="22"/>
                </w:rPr>
                <w:t>pl75@bk.ru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76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354065, г. Сочи, 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Красноармейская,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(8622) 93-77-74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Тедорошвили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162D1">
            <w:pPr>
              <w:rPr>
                <w:sz w:val="22"/>
                <w:szCs w:val="22"/>
              </w:rPr>
            </w:pPr>
            <w:hyperlink r:id="rId44" w:history="1">
              <w:r w:rsidRPr="00772C22">
                <w:rPr>
                  <w:rStyle w:val="Hyperlink"/>
                  <w:sz w:val="22"/>
                  <w:szCs w:val="22"/>
                  <w:lang w:val="en-US"/>
                </w:rPr>
                <w:t>pu</w:t>
              </w:r>
              <w:r w:rsidRPr="00772C22">
                <w:rPr>
                  <w:rStyle w:val="Hyperlink"/>
                  <w:sz w:val="22"/>
                  <w:szCs w:val="22"/>
                </w:rPr>
                <w:t>76</w:t>
              </w:r>
              <w:r w:rsidRPr="00772C22">
                <w:rPr>
                  <w:rStyle w:val="Hyperlink"/>
                  <w:sz w:val="22"/>
                  <w:szCs w:val="22"/>
                  <w:lang w:val="en-US"/>
                </w:rPr>
                <w:t>sochi</w:t>
              </w:r>
              <w:r w:rsidRPr="00772C22">
                <w:rPr>
                  <w:rStyle w:val="Hyperlink"/>
                  <w:sz w:val="22"/>
                  <w:szCs w:val="22"/>
                </w:rPr>
                <w:t>@</w:t>
              </w:r>
              <w:r w:rsidRPr="00772C22">
                <w:rPr>
                  <w:rStyle w:val="Hyperlink"/>
                  <w:sz w:val="22"/>
                  <w:szCs w:val="22"/>
                  <w:lang w:val="en-US"/>
                </w:rPr>
                <w:t>yandex</w:t>
              </w:r>
              <w:r w:rsidRPr="00772C22">
                <w:rPr>
                  <w:rStyle w:val="Hyperlink"/>
                  <w:sz w:val="22"/>
                  <w:szCs w:val="22"/>
                </w:rPr>
                <w:t>.</w:t>
              </w:r>
              <w:r w:rsidRPr="00772C22"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  <w:r w:rsidRPr="00772C22">
                <w:rPr>
                  <w:rStyle w:val="Hyperlink"/>
                  <w:sz w:val="22"/>
                  <w:szCs w:val="22"/>
                </w:rPr>
                <w:t>,</w:t>
              </w:r>
            </w:hyperlink>
            <w:r w:rsidRPr="00772C22">
              <w:rPr>
                <w:rStyle w:val="Hyperlink"/>
                <w:sz w:val="22"/>
                <w:szCs w:val="22"/>
                <w:lang w:val="en-US"/>
              </w:rPr>
              <w:t>pu</w:t>
            </w:r>
            <w:r w:rsidRPr="00772C22">
              <w:rPr>
                <w:rStyle w:val="Hyperlink"/>
                <w:sz w:val="22"/>
                <w:szCs w:val="22"/>
              </w:rPr>
              <w:t>76</w:t>
            </w:r>
            <w:r w:rsidRPr="00772C22">
              <w:rPr>
                <w:rStyle w:val="Hyperlink"/>
                <w:sz w:val="22"/>
                <w:szCs w:val="22"/>
                <w:lang w:val="en-US"/>
              </w:rPr>
              <w:t>sochi</w:t>
            </w:r>
            <w:r w:rsidRPr="00772C22">
              <w:rPr>
                <w:rStyle w:val="Hyperlink"/>
                <w:sz w:val="22"/>
                <w:szCs w:val="22"/>
              </w:rPr>
              <w:t>@</w:t>
            </w:r>
            <w:r w:rsidRPr="00772C22">
              <w:rPr>
                <w:rStyle w:val="Hyperlink"/>
                <w:sz w:val="22"/>
                <w:szCs w:val="22"/>
                <w:lang w:val="en-US"/>
              </w:rPr>
              <w:t>mail</w:t>
            </w:r>
            <w:r w:rsidRPr="00772C22">
              <w:rPr>
                <w:rStyle w:val="Hyperlink"/>
                <w:sz w:val="22"/>
                <w:szCs w:val="22"/>
              </w:rPr>
              <w:t>.</w:t>
            </w:r>
            <w:r w:rsidRPr="00772C22">
              <w:rPr>
                <w:rStyle w:val="Hyperlink"/>
                <w:sz w:val="22"/>
                <w:szCs w:val="22"/>
                <w:lang w:val="en-US"/>
              </w:rPr>
              <w:t>ru</w:t>
            </w:r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автономное образовательное учреждение начального профессионального образования профессиональное училище № 80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352753, ст.Брюховецкая,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 ул. Красная, 276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(56) 3-33-77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 Игорь Бондович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45" w:history="1">
              <w:r w:rsidRPr="00772C22">
                <w:rPr>
                  <w:rStyle w:val="Hyperlink"/>
                  <w:sz w:val="22"/>
                  <w:szCs w:val="22"/>
                </w:rPr>
                <w:t>PU80BR@yandex.ru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81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352630, г. Белореченск,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Аэродромная, 6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(55) 2-40-90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Мадельян Рубен Сагратович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46" w:history="1">
              <w:r w:rsidRPr="00772C22">
                <w:rPr>
                  <w:rStyle w:val="Hyperlink"/>
                  <w:sz w:val="22"/>
                  <w:szCs w:val="22"/>
                </w:rPr>
                <w:t>sekretar_ptu81@mail.ru</w:t>
              </w:r>
            </w:hyperlink>
          </w:p>
        </w:tc>
      </w:tr>
      <w:tr w:rsidR="006A3F5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5234EC">
            <w:pPr>
              <w:pStyle w:val="ListParagraph"/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начального профессионального образования профессиональное училище № 82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353290, г. Горячий Ключ, площадь Вокзальная,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(59) 5-65-07</w:t>
            </w:r>
          </w:p>
          <w:p w:rsidR="006A3F58" w:rsidRPr="00772C22" w:rsidRDefault="006A3F5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Демин Юрий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Pr="00772C22" w:rsidRDefault="006A3F58" w:rsidP="00133162">
            <w:pPr>
              <w:rPr>
                <w:sz w:val="22"/>
                <w:szCs w:val="22"/>
              </w:rPr>
            </w:pPr>
            <w:hyperlink r:id="rId47" w:history="1">
              <w:r w:rsidRPr="00772C22">
                <w:rPr>
                  <w:rStyle w:val="Hyperlink"/>
                  <w:sz w:val="22"/>
                  <w:szCs w:val="22"/>
                </w:rPr>
                <w:t>PU-82S@yndex.ru</w:t>
              </w:r>
            </w:hyperlink>
          </w:p>
        </w:tc>
      </w:tr>
    </w:tbl>
    <w:p w:rsidR="006A3F58" w:rsidRDefault="006A3F58" w:rsidP="00471710">
      <w:pPr>
        <w:jc w:val="center"/>
        <w:rPr>
          <w:sz w:val="28"/>
          <w:szCs w:val="28"/>
        </w:rPr>
      </w:pPr>
    </w:p>
    <w:p w:rsidR="006A3F58" w:rsidRDefault="006A3F58" w:rsidP="00541F41">
      <w:pPr>
        <w:jc w:val="both"/>
        <w:rPr>
          <w:sz w:val="28"/>
          <w:szCs w:val="28"/>
        </w:rPr>
      </w:pPr>
    </w:p>
    <w:sectPr w:rsidR="006A3F58" w:rsidSect="00043A6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F58" w:rsidRDefault="006A3F58" w:rsidP="00DF1133">
      <w:r>
        <w:separator/>
      </w:r>
    </w:p>
  </w:endnote>
  <w:endnote w:type="continuationSeparator" w:id="1">
    <w:p w:rsidR="006A3F58" w:rsidRDefault="006A3F58" w:rsidP="00DF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F58" w:rsidRDefault="006A3F58" w:rsidP="00DF1133">
      <w:r>
        <w:separator/>
      </w:r>
    </w:p>
  </w:footnote>
  <w:footnote w:type="continuationSeparator" w:id="1">
    <w:p w:rsidR="006A3F58" w:rsidRDefault="006A3F58" w:rsidP="00DF1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50"/>
      <w:numFmt w:val="decimal"/>
      <w:lvlText w:val="%1."/>
      <w:lvlJc w:val="left"/>
      <w:pPr>
        <w:tabs>
          <w:tab w:val="num" w:pos="1189"/>
        </w:tabs>
        <w:ind w:left="1189" w:hanging="480"/>
      </w:pPr>
      <w:rPr>
        <w:b w:val="0"/>
        <w:bCs w:val="0"/>
      </w:rPr>
    </w:lvl>
  </w:abstractNum>
  <w:abstractNum w:abstractNumId="1">
    <w:nsid w:val="0A005F35"/>
    <w:multiLevelType w:val="hybridMultilevel"/>
    <w:tmpl w:val="8DD0F87C"/>
    <w:lvl w:ilvl="0" w:tplc="00000003">
      <w:start w:val="150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D0F20"/>
    <w:multiLevelType w:val="hybridMultilevel"/>
    <w:tmpl w:val="CD1AD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D107A63"/>
    <w:multiLevelType w:val="multilevel"/>
    <w:tmpl w:val="83D4E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771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AD76EDA"/>
    <w:multiLevelType w:val="multilevel"/>
    <w:tmpl w:val="00CA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D15021"/>
    <w:multiLevelType w:val="hybridMultilevel"/>
    <w:tmpl w:val="E500E522"/>
    <w:lvl w:ilvl="0" w:tplc="C90EB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6184A"/>
    <w:multiLevelType w:val="hybridMultilevel"/>
    <w:tmpl w:val="515A6A02"/>
    <w:lvl w:ilvl="0" w:tplc="F0F8F6B2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E726B"/>
    <w:multiLevelType w:val="hybridMultilevel"/>
    <w:tmpl w:val="7E980E88"/>
    <w:name w:val="WW8Num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30E00"/>
    <w:multiLevelType w:val="hybridMultilevel"/>
    <w:tmpl w:val="3D4AA520"/>
    <w:lvl w:ilvl="0" w:tplc="5ADC0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1E0BDA"/>
    <w:multiLevelType w:val="hybridMultilevel"/>
    <w:tmpl w:val="A17E0F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91A53F4"/>
    <w:multiLevelType w:val="hybridMultilevel"/>
    <w:tmpl w:val="DC1E0074"/>
    <w:name w:val="WW8Num32"/>
    <w:lvl w:ilvl="0" w:tplc="E102A69A">
      <w:start w:val="17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23F52"/>
    <w:multiLevelType w:val="hybridMultilevel"/>
    <w:tmpl w:val="6C7AE09E"/>
    <w:lvl w:ilvl="0" w:tplc="13A872A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075B74"/>
    <w:multiLevelType w:val="hybridMultilevel"/>
    <w:tmpl w:val="83D4E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43C"/>
    <w:rsid w:val="00043A69"/>
    <w:rsid w:val="00064FE6"/>
    <w:rsid w:val="000666AE"/>
    <w:rsid w:val="00085339"/>
    <w:rsid w:val="00094F3E"/>
    <w:rsid w:val="000C61E8"/>
    <w:rsid w:val="000D208F"/>
    <w:rsid w:val="000E030C"/>
    <w:rsid w:val="000E643C"/>
    <w:rsid w:val="00113131"/>
    <w:rsid w:val="001162D1"/>
    <w:rsid w:val="00127D1B"/>
    <w:rsid w:val="00133162"/>
    <w:rsid w:val="0013600A"/>
    <w:rsid w:val="00165307"/>
    <w:rsid w:val="00170650"/>
    <w:rsid w:val="00181B64"/>
    <w:rsid w:val="0019207D"/>
    <w:rsid w:val="001924C3"/>
    <w:rsid w:val="00196603"/>
    <w:rsid w:val="001B566A"/>
    <w:rsid w:val="001C0673"/>
    <w:rsid w:val="00220762"/>
    <w:rsid w:val="0024153D"/>
    <w:rsid w:val="00265B25"/>
    <w:rsid w:val="00267810"/>
    <w:rsid w:val="0027332B"/>
    <w:rsid w:val="00276257"/>
    <w:rsid w:val="00277C59"/>
    <w:rsid w:val="0028044A"/>
    <w:rsid w:val="00295C18"/>
    <w:rsid w:val="002A395B"/>
    <w:rsid w:val="002B787C"/>
    <w:rsid w:val="002D7E60"/>
    <w:rsid w:val="002E6F72"/>
    <w:rsid w:val="002F1274"/>
    <w:rsid w:val="00300455"/>
    <w:rsid w:val="00316FA7"/>
    <w:rsid w:val="00330088"/>
    <w:rsid w:val="00341FD4"/>
    <w:rsid w:val="00347614"/>
    <w:rsid w:val="003605D0"/>
    <w:rsid w:val="003848CC"/>
    <w:rsid w:val="003C6D1B"/>
    <w:rsid w:val="003E1D3B"/>
    <w:rsid w:val="00422527"/>
    <w:rsid w:val="00435955"/>
    <w:rsid w:val="00446B4B"/>
    <w:rsid w:val="004547EB"/>
    <w:rsid w:val="0046550B"/>
    <w:rsid w:val="00471710"/>
    <w:rsid w:val="00485333"/>
    <w:rsid w:val="004950FE"/>
    <w:rsid w:val="004953B9"/>
    <w:rsid w:val="004A0BD7"/>
    <w:rsid w:val="004A20AC"/>
    <w:rsid w:val="004B14C8"/>
    <w:rsid w:val="004C16C8"/>
    <w:rsid w:val="004D1031"/>
    <w:rsid w:val="004D46E5"/>
    <w:rsid w:val="004D6529"/>
    <w:rsid w:val="005234EC"/>
    <w:rsid w:val="00541F41"/>
    <w:rsid w:val="0054407D"/>
    <w:rsid w:val="00547C6F"/>
    <w:rsid w:val="005719CD"/>
    <w:rsid w:val="00582214"/>
    <w:rsid w:val="00586A8F"/>
    <w:rsid w:val="00593C04"/>
    <w:rsid w:val="005B2D74"/>
    <w:rsid w:val="005C3647"/>
    <w:rsid w:val="005C6544"/>
    <w:rsid w:val="0061053B"/>
    <w:rsid w:val="00614D92"/>
    <w:rsid w:val="006163D8"/>
    <w:rsid w:val="0062777F"/>
    <w:rsid w:val="006314AB"/>
    <w:rsid w:val="0065313A"/>
    <w:rsid w:val="00686F4F"/>
    <w:rsid w:val="006A3F58"/>
    <w:rsid w:val="006A4A54"/>
    <w:rsid w:val="006A584C"/>
    <w:rsid w:val="006A5EE0"/>
    <w:rsid w:val="007020BC"/>
    <w:rsid w:val="00705F2C"/>
    <w:rsid w:val="00713079"/>
    <w:rsid w:val="0071634B"/>
    <w:rsid w:val="00724B9A"/>
    <w:rsid w:val="00730977"/>
    <w:rsid w:val="0073198C"/>
    <w:rsid w:val="007666F3"/>
    <w:rsid w:val="00772C22"/>
    <w:rsid w:val="00775397"/>
    <w:rsid w:val="00794AE1"/>
    <w:rsid w:val="007A471D"/>
    <w:rsid w:val="007C5C5B"/>
    <w:rsid w:val="007C7B85"/>
    <w:rsid w:val="007E2200"/>
    <w:rsid w:val="00817958"/>
    <w:rsid w:val="00847B43"/>
    <w:rsid w:val="00896E76"/>
    <w:rsid w:val="00897D53"/>
    <w:rsid w:val="008B0CA8"/>
    <w:rsid w:val="00924334"/>
    <w:rsid w:val="00952236"/>
    <w:rsid w:val="0096380C"/>
    <w:rsid w:val="009649A6"/>
    <w:rsid w:val="009914E1"/>
    <w:rsid w:val="009B1B68"/>
    <w:rsid w:val="009B1EBA"/>
    <w:rsid w:val="009B36F0"/>
    <w:rsid w:val="009D7CB9"/>
    <w:rsid w:val="009E35E0"/>
    <w:rsid w:val="009F27CD"/>
    <w:rsid w:val="00A1779E"/>
    <w:rsid w:val="00A20050"/>
    <w:rsid w:val="00A207B0"/>
    <w:rsid w:val="00A21A43"/>
    <w:rsid w:val="00A30309"/>
    <w:rsid w:val="00A309C1"/>
    <w:rsid w:val="00A678E1"/>
    <w:rsid w:val="00A679BF"/>
    <w:rsid w:val="00A75F96"/>
    <w:rsid w:val="00A92AD5"/>
    <w:rsid w:val="00AB459D"/>
    <w:rsid w:val="00AE58CA"/>
    <w:rsid w:val="00AE6E35"/>
    <w:rsid w:val="00AF0A4B"/>
    <w:rsid w:val="00AF7866"/>
    <w:rsid w:val="00B11AD0"/>
    <w:rsid w:val="00B3656E"/>
    <w:rsid w:val="00B40349"/>
    <w:rsid w:val="00B8448F"/>
    <w:rsid w:val="00B95A66"/>
    <w:rsid w:val="00BB2898"/>
    <w:rsid w:val="00BB3212"/>
    <w:rsid w:val="00BB34AC"/>
    <w:rsid w:val="00BE04C7"/>
    <w:rsid w:val="00C063B7"/>
    <w:rsid w:val="00C2627E"/>
    <w:rsid w:val="00C3426C"/>
    <w:rsid w:val="00C369B0"/>
    <w:rsid w:val="00C4021C"/>
    <w:rsid w:val="00C640BF"/>
    <w:rsid w:val="00C74614"/>
    <w:rsid w:val="00CA20FC"/>
    <w:rsid w:val="00CA29B9"/>
    <w:rsid w:val="00CC5B3C"/>
    <w:rsid w:val="00CD7BDD"/>
    <w:rsid w:val="00CE5221"/>
    <w:rsid w:val="00CE7374"/>
    <w:rsid w:val="00D001CF"/>
    <w:rsid w:val="00D007F8"/>
    <w:rsid w:val="00D02220"/>
    <w:rsid w:val="00D13365"/>
    <w:rsid w:val="00D147C1"/>
    <w:rsid w:val="00D21A3E"/>
    <w:rsid w:val="00D60BB2"/>
    <w:rsid w:val="00DA161F"/>
    <w:rsid w:val="00DA179E"/>
    <w:rsid w:val="00DC560C"/>
    <w:rsid w:val="00DD70B7"/>
    <w:rsid w:val="00DF0BFF"/>
    <w:rsid w:val="00DF1133"/>
    <w:rsid w:val="00E10CC6"/>
    <w:rsid w:val="00E22F93"/>
    <w:rsid w:val="00E61026"/>
    <w:rsid w:val="00E82C6E"/>
    <w:rsid w:val="00EC2708"/>
    <w:rsid w:val="00EC4290"/>
    <w:rsid w:val="00ED04FB"/>
    <w:rsid w:val="00EE0EB3"/>
    <w:rsid w:val="00EE230D"/>
    <w:rsid w:val="00EF307B"/>
    <w:rsid w:val="00F27FAF"/>
    <w:rsid w:val="00F36024"/>
    <w:rsid w:val="00FA4F16"/>
    <w:rsid w:val="00FC0023"/>
    <w:rsid w:val="00FC0F7B"/>
    <w:rsid w:val="00FF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64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584C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584C"/>
    <w:pPr>
      <w:keepNext/>
      <w:ind w:left="175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584C"/>
    <w:pPr>
      <w:keepNext/>
      <w:ind w:left="33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584C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584C"/>
    <w:pPr>
      <w:keepNext/>
      <w:ind w:left="33"/>
      <w:outlineLvl w:val="4"/>
    </w:pPr>
    <w:rPr>
      <w:spacing w:val="-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584C"/>
    <w:pPr>
      <w:keepNext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A584C"/>
    <w:pPr>
      <w:keepNext/>
      <w:outlineLvl w:val="6"/>
    </w:pPr>
    <w:rPr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584C"/>
    <w:pPr>
      <w:keepNext/>
      <w:ind w:left="33"/>
      <w:outlineLvl w:val="7"/>
    </w:pPr>
    <w:rPr>
      <w:color w:val="FF000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A584C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84C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A584C"/>
    <w:rPr>
      <w:b/>
      <w:bCs/>
      <w:i/>
      <w:i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A584C"/>
    <w:rPr>
      <w:b/>
      <w:b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A584C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A584C"/>
    <w:rPr>
      <w:spacing w:val="-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A584C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A584C"/>
    <w:rPr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A584C"/>
    <w:rPr>
      <w:color w:val="FF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A584C"/>
    <w:rPr>
      <w:b/>
      <w:bCs/>
      <w:sz w:val="28"/>
      <w:szCs w:val="28"/>
    </w:rPr>
  </w:style>
  <w:style w:type="table" w:styleId="TableGrid">
    <w:name w:val="Table Grid"/>
    <w:basedOn w:val="TableNormal"/>
    <w:uiPriority w:val="99"/>
    <w:rsid w:val="000E64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CA29B9"/>
    <w:pPr>
      <w:widowControl w:val="0"/>
      <w:autoSpaceDE w:val="0"/>
      <w:autoSpaceDN w:val="0"/>
      <w:adjustRightInd w:val="0"/>
      <w:ind w:firstLine="70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E6E35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422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7E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86A8F"/>
    <w:rPr>
      <w:sz w:val="24"/>
      <w:szCs w:val="24"/>
    </w:rPr>
  </w:style>
  <w:style w:type="character" w:styleId="Hyperlink">
    <w:name w:val="Hyperlink"/>
    <w:basedOn w:val="DefaultParagraphFont"/>
    <w:uiPriority w:val="99"/>
    <w:rsid w:val="00D60BB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F1133"/>
    <w:pPr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F11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133"/>
  </w:style>
  <w:style w:type="paragraph" w:styleId="Footer">
    <w:name w:val="footer"/>
    <w:basedOn w:val="Normal"/>
    <w:link w:val="FooterChar"/>
    <w:uiPriority w:val="99"/>
    <w:rsid w:val="00DF11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133"/>
  </w:style>
  <w:style w:type="character" w:styleId="PageNumber">
    <w:name w:val="page number"/>
    <w:basedOn w:val="DefaultParagraphFont"/>
    <w:uiPriority w:val="99"/>
    <w:rsid w:val="004547EB"/>
  </w:style>
  <w:style w:type="character" w:customStyle="1" w:styleId="style4">
    <w:name w:val="style4"/>
    <w:basedOn w:val="DefaultParagraphFont"/>
    <w:uiPriority w:val="99"/>
    <w:rsid w:val="004547EB"/>
  </w:style>
  <w:style w:type="character" w:styleId="FollowedHyperlink">
    <w:name w:val="FollowedHyperlink"/>
    <w:basedOn w:val="DefaultParagraphFont"/>
    <w:uiPriority w:val="99"/>
    <w:rsid w:val="004547EB"/>
    <w:rPr>
      <w:color w:val="800080"/>
      <w:u w:val="single"/>
    </w:rPr>
  </w:style>
  <w:style w:type="paragraph" w:styleId="Caption">
    <w:name w:val="caption"/>
    <w:basedOn w:val="Normal"/>
    <w:next w:val="Normal"/>
    <w:uiPriority w:val="99"/>
    <w:qFormat/>
    <w:rsid w:val="006A584C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6A584C"/>
    <w:pPr>
      <w:pBdr>
        <w:top w:val="single" w:sz="4" w:space="1" w:color="auto"/>
        <w:left w:val="single" w:sz="4" w:space="4" w:color="auto"/>
        <w:right w:val="single" w:sz="4" w:space="4" w:color="auto"/>
      </w:pBdr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A584C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6A584C"/>
    <w:rPr>
      <w:i/>
      <w:iCs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A584C"/>
    <w:rPr>
      <w:i/>
      <w:i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6A584C"/>
    <w:pPr>
      <w:ind w:left="33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A584C"/>
    <w:rPr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6A584C"/>
    <w:pPr>
      <w:ind w:left="33"/>
    </w:pPr>
    <w:rPr>
      <w:spacing w:val="-4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A584C"/>
    <w:rPr>
      <w:spacing w:val="-4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A584C"/>
    <w:pPr>
      <w:ind w:right="-10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584C"/>
    <w:rPr>
      <w:sz w:val="24"/>
      <w:szCs w:val="24"/>
    </w:rPr>
  </w:style>
  <w:style w:type="paragraph" w:customStyle="1" w:styleId="1">
    <w:name w:val="Без интервала1"/>
    <w:uiPriority w:val="99"/>
    <w:rsid w:val="006A584C"/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rsid w:val="006A584C"/>
    <w:pPr>
      <w:spacing w:before="100" w:beforeAutospacing="1" w:after="100" w:afterAutospacing="1"/>
    </w:pPr>
    <w:rPr>
      <w:sz w:val="24"/>
      <w:szCs w:val="24"/>
    </w:rPr>
  </w:style>
  <w:style w:type="character" w:customStyle="1" w:styleId="b-serp-urlitem1">
    <w:name w:val="b-serp-url__item1"/>
    <w:basedOn w:val="DefaultParagraphFont"/>
    <w:uiPriority w:val="99"/>
    <w:rsid w:val="006A5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0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u11armavir@mail.ru" TargetMode="External"/><Relationship Id="rId18" Type="http://schemas.openxmlformats.org/officeDocument/2006/relationships/hyperlink" Target="mailto:py21kk@mail.ru" TargetMode="External"/><Relationship Id="rId26" Type="http://schemas.openxmlformats.org/officeDocument/2006/relationships/hyperlink" Target="mailto:Py45@mail.ru" TargetMode="External"/><Relationship Id="rId39" Type="http://schemas.openxmlformats.org/officeDocument/2006/relationships/hyperlink" Target="mailto:Prof_uch68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24121981@yandex.ru" TargetMode="External"/><Relationship Id="rId34" Type="http://schemas.openxmlformats.org/officeDocument/2006/relationships/hyperlink" Target="mailto:PU-58KK@inbox.ru" TargetMode="External"/><Relationship Id="rId42" Type="http://schemas.openxmlformats.org/officeDocument/2006/relationships/hyperlink" Target="mailto:Gounpopu73@mail.ru" TargetMode="External"/><Relationship Id="rId47" Type="http://schemas.openxmlformats.org/officeDocument/2006/relationships/hyperlink" Target="mailto:PU-82S@yndex.ru" TargetMode="External"/><Relationship Id="rId7" Type="http://schemas.openxmlformats.org/officeDocument/2006/relationships/hyperlink" Target="mailto:Pu1.krasnodar@mail.ru" TargetMode="External"/><Relationship Id="rId12" Type="http://schemas.openxmlformats.org/officeDocument/2006/relationships/hyperlink" Target="mailto:Pu8krop@yandex.ru" TargetMode="External"/><Relationship Id="rId17" Type="http://schemas.openxmlformats.org/officeDocument/2006/relationships/hyperlink" Target="mailto:Gou-npo-pu-20@yandex.ru" TargetMode="External"/><Relationship Id="rId25" Type="http://schemas.openxmlformats.org/officeDocument/2006/relationships/hyperlink" Target="mailto:Py_43lab@mail.ru" TargetMode="External"/><Relationship Id="rId33" Type="http://schemas.openxmlformats.org/officeDocument/2006/relationships/hyperlink" Target="mailto:Pu57kk@yandex.ru" TargetMode="External"/><Relationship Id="rId38" Type="http://schemas.openxmlformats.org/officeDocument/2006/relationships/hyperlink" Target="mailto:PU66@KM.RU" TargetMode="External"/><Relationship Id="rId46" Type="http://schemas.openxmlformats.org/officeDocument/2006/relationships/hyperlink" Target="mailto:sekretar_ptu8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@pl19.ru" TargetMode="External"/><Relationship Id="rId20" Type="http://schemas.openxmlformats.org/officeDocument/2006/relationships/hyperlink" Target="mailto:Pl24@mail.ru" TargetMode="External"/><Relationship Id="rId29" Type="http://schemas.openxmlformats.org/officeDocument/2006/relationships/hyperlink" Target="mailto:Lisey51@mail.ru" TargetMode="External"/><Relationship Id="rId41" Type="http://schemas.openxmlformats.org/officeDocument/2006/relationships/hyperlink" Target="mailto:Pu71@rambl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chilische@rambler.ru" TargetMode="External"/><Relationship Id="rId24" Type="http://schemas.openxmlformats.org/officeDocument/2006/relationships/hyperlink" Target="mailto:Pu-37@mail.ru" TargetMode="External"/><Relationship Id="rId32" Type="http://schemas.openxmlformats.org/officeDocument/2006/relationships/hyperlink" Target="mailto:Pu-56@mail.ru" TargetMode="External"/><Relationship Id="rId37" Type="http://schemas.openxmlformats.org/officeDocument/2006/relationships/hyperlink" Target="mailto:pu_65ves@mail.ru" TargetMode="External"/><Relationship Id="rId40" Type="http://schemas.openxmlformats.org/officeDocument/2006/relationships/hyperlink" Target="mailto:pu_69@mail.ru" TargetMode="External"/><Relationship Id="rId45" Type="http://schemas.openxmlformats.org/officeDocument/2006/relationships/hyperlink" Target="mailto:PU80BR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imashevskpu17@mail.ru" TargetMode="External"/><Relationship Id="rId23" Type="http://schemas.openxmlformats.org/officeDocument/2006/relationships/hyperlink" Target="mailto:novorosspu36@mail.ru" TargetMode="External"/><Relationship Id="rId28" Type="http://schemas.openxmlformats.org/officeDocument/2006/relationships/hyperlink" Target="mailto:pu48kk@gmail.com," TargetMode="External"/><Relationship Id="rId36" Type="http://schemas.openxmlformats.org/officeDocument/2006/relationships/hyperlink" Target="mailto:pu-63kk@mai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Pu5@bk.ru" TargetMode="External"/><Relationship Id="rId19" Type="http://schemas.openxmlformats.org/officeDocument/2006/relationships/hyperlink" Target="mailto:Pu23apsheronsk@mail.ru" TargetMode="External"/><Relationship Id="rId31" Type="http://schemas.openxmlformats.org/officeDocument/2006/relationships/hyperlink" Target="mailto:kupu55@rambler.ru" TargetMode="External"/><Relationship Id="rId44" Type="http://schemas.openxmlformats.org/officeDocument/2006/relationships/hyperlink" Target="mailto:pu76sochi@yandex.ru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oitel-4@mail.ru" TargetMode="External"/><Relationship Id="rId14" Type="http://schemas.openxmlformats.org/officeDocument/2006/relationships/hyperlink" Target="mailto:gounpopu13@mail.ru" TargetMode="External"/><Relationship Id="rId22" Type="http://schemas.openxmlformats.org/officeDocument/2006/relationships/hyperlink" Target="mailto:Pu33@bk.ru" TargetMode="External"/><Relationship Id="rId27" Type="http://schemas.openxmlformats.org/officeDocument/2006/relationships/hyperlink" Target="mailto:Uprpu-46@rambler.ru" TargetMode="External"/><Relationship Id="rId30" Type="http://schemas.openxmlformats.org/officeDocument/2006/relationships/hyperlink" Target="mailto:Pu-53@mail.ru" TargetMode="External"/><Relationship Id="rId35" Type="http://schemas.openxmlformats.org/officeDocument/2006/relationships/hyperlink" Target="mailto:Pu62kk@mail.ru" TargetMode="External"/><Relationship Id="rId43" Type="http://schemas.openxmlformats.org/officeDocument/2006/relationships/hyperlink" Target="mailto:pl75@bk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Gounpopl3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1856</Words>
  <Characters>10580</Characters>
  <Application>Microsoft Office Outlook</Application>
  <DocSecurity>0</DocSecurity>
  <Lines>0</Lines>
  <Paragraphs>0</Paragraphs>
  <ScaleCrop>false</ScaleCrop>
  <Company>ДОН КК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Кубанского государственного университета</dc:title>
  <dc:subject/>
  <dc:creator>Мостовая</dc:creator>
  <cp:keywords/>
  <dc:description/>
  <cp:lastModifiedBy>Могилина</cp:lastModifiedBy>
  <cp:revision>3</cp:revision>
  <cp:lastPrinted>2012-03-21T08:46:00Z</cp:lastPrinted>
  <dcterms:created xsi:type="dcterms:W3CDTF">2012-11-13T04:07:00Z</dcterms:created>
  <dcterms:modified xsi:type="dcterms:W3CDTF">2012-11-13T04:14:00Z</dcterms:modified>
</cp:coreProperties>
</file>